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2AE1" w:rsidRPr="00372AE1" w:rsidRDefault="00372AE1" w:rsidP="00372AE1">
      <w:pPr>
        <w:snapToGrid w:val="0"/>
        <w:spacing w:line="440" w:lineRule="exact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附件：</w:t>
      </w:r>
    </w:p>
    <w:p w:rsidR="00A039AB" w:rsidRDefault="00A039AB" w:rsidP="00A039AB">
      <w:pPr>
        <w:spacing w:line="640" w:lineRule="atLeast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4"/>
          <w:szCs w:val="30"/>
        </w:rPr>
        <w:t>开发区中小学生科技节“科技</w:t>
      </w:r>
      <w:r w:rsidR="00C459BC">
        <w:rPr>
          <w:rFonts w:hint="eastAsia"/>
          <w:b/>
          <w:color w:val="000000"/>
          <w:sz w:val="34"/>
          <w:szCs w:val="30"/>
        </w:rPr>
        <w:t>嘉年华</w:t>
      </w:r>
      <w:r>
        <w:rPr>
          <w:rFonts w:hint="eastAsia"/>
          <w:b/>
          <w:color w:val="000000"/>
          <w:sz w:val="34"/>
          <w:szCs w:val="30"/>
        </w:rPr>
        <w:t>”活动项目申报表</w:t>
      </w:r>
    </w:p>
    <w:p w:rsidR="00A039AB" w:rsidRDefault="00A039AB" w:rsidP="00A039AB">
      <w:pPr>
        <w:spacing w:line="640" w:lineRule="atLeast"/>
        <w:jc w:val="center"/>
        <w:rPr>
          <w:rFonts w:hint="eastAsia"/>
          <w:color w:val="000000"/>
          <w:sz w:val="18"/>
          <w:szCs w:val="18"/>
        </w:rPr>
      </w:pPr>
    </w:p>
    <w:tbl>
      <w:tblPr>
        <w:tblW w:w="0" w:type="auto"/>
        <w:tblInd w:w="288" w:type="dxa"/>
        <w:shd w:val="clear" w:color="auto" w:fill="F4F4F4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683"/>
        <w:gridCol w:w="1939"/>
        <w:gridCol w:w="2272"/>
      </w:tblGrid>
      <w:tr w:rsidR="00A039AB">
        <w:trPr>
          <w:trHeight w:val="61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39AB">
        <w:trPr>
          <w:trHeight w:val="6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活动项目名称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39AB">
        <w:trPr>
          <w:trHeight w:val="585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办公电话及</w:t>
            </w:r>
          </w:p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39AB">
        <w:trPr>
          <w:trHeight w:val="405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</w:tcPr>
          <w:p w:rsidR="00A039AB" w:rsidRDefault="00A039AB" w:rsidP="00F000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</w:tcPr>
          <w:p w:rsidR="00A039AB" w:rsidRDefault="00A039AB" w:rsidP="00F000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</w:tcPr>
          <w:p w:rsidR="00A039AB" w:rsidRDefault="00A039AB" w:rsidP="00F000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39AB">
        <w:trPr>
          <w:trHeight w:val="57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E—mail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39AB">
        <w:trPr>
          <w:trHeight w:val="84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项目说明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（本项目说明活动时将作为项目介绍打印展板，请详细说明，并涉及知识原理等方面。）</w:t>
            </w:r>
          </w:p>
        </w:tc>
      </w:tr>
      <w:tr w:rsidR="00A039AB">
        <w:trPr>
          <w:trHeight w:val="111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玩法（操作方法）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39AB">
        <w:trPr>
          <w:trHeight w:val="12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所用器材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039AB">
        <w:trPr>
          <w:trHeight w:val="250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场地要求</w:t>
            </w:r>
          </w:p>
        </w:tc>
        <w:tc>
          <w:tcPr>
            <w:tcW w:w="5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D615EF" w:rsidP="003B4C7C">
            <w:pPr>
              <w:spacing w:line="640" w:lineRule="atLeast"/>
              <w:rPr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组委会提供</w:t>
            </w:r>
            <w:r w:rsidR="00A039AB">
              <w:rPr>
                <w:rStyle w:val="apple-converted-space"/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eastAsia="仿宋_GB2312" w:hint="eastAsia"/>
                  <w:color w:val="000000"/>
                  <w:sz w:val="28"/>
                  <w:szCs w:val="28"/>
                </w:rPr>
                <w:t>3M</w:t>
              </w:r>
            </w:smartTag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仿宋_GB2312" w:eastAsia="仿宋_GB2312" w:hint="eastAsia"/>
                  <w:color w:val="000000"/>
                  <w:sz w:val="28"/>
                  <w:szCs w:val="28"/>
                </w:rPr>
                <w:t>3M</w:t>
              </w:r>
            </w:smartTag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帐篷2顶，</w:t>
            </w:r>
            <w:r>
              <w:rPr>
                <w:rStyle w:val="apple-converted-space"/>
                <w:rFonts w:ascii="仿宋_GB2312" w:eastAsia="仿宋_GB2312" w:hint="eastAsia"/>
                <w:color w:val="000000"/>
                <w:sz w:val="28"/>
                <w:szCs w:val="28"/>
              </w:rPr>
              <w:t>双人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桌（2）张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凳子（4）张。</w:t>
            </w:r>
          </w:p>
          <w:p w:rsidR="00A039AB" w:rsidRDefault="00D615EF" w:rsidP="00D615EF">
            <w:pPr>
              <w:spacing w:line="640" w:lineRule="atLeast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参展单位需求：</w:t>
            </w:r>
            <w:r w:rsidR="00A039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用水□</w:t>
            </w:r>
            <w:r w:rsidR="00A039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    </w:t>
            </w:r>
            <w:r w:rsidR="00A039AB">
              <w:rPr>
                <w:rStyle w:val="apple-converted-space"/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  <w:r w:rsidR="00A039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用电□</w:t>
            </w:r>
            <w:r w:rsidR="00A039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  <w:r w:rsidR="00A039AB">
              <w:rPr>
                <w:rStyle w:val="apple-converted-space"/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</w:p>
          <w:p w:rsidR="00A039AB" w:rsidRDefault="00A039AB" w:rsidP="00D615EF">
            <w:pPr>
              <w:spacing w:line="640" w:lineRule="atLeast"/>
              <w:ind w:firstLineChars="650" w:firstLine="182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其它要求：</w:t>
            </w:r>
          </w:p>
        </w:tc>
      </w:tr>
      <w:tr w:rsidR="00A039AB">
        <w:trPr>
          <w:trHeight w:val="1515"/>
        </w:trPr>
        <w:tc>
          <w:tcPr>
            <w:tcW w:w="82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9AB" w:rsidRDefault="00A039AB" w:rsidP="00F0003B">
            <w:pPr>
              <w:spacing w:line="640" w:lineRule="atLeast"/>
              <w:ind w:right="560"/>
              <w:rPr>
                <w:rFonts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申报单位意见</w:t>
            </w:r>
          </w:p>
          <w:p w:rsidR="00A039AB" w:rsidRDefault="00A039AB" w:rsidP="00F0003B">
            <w:pPr>
              <w:spacing w:line="640" w:lineRule="atLeast"/>
              <w:ind w:right="560" w:firstLineChars="2100" w:firstLine="5880"/>
              <w:jc w:val="right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A039AB" w:rsidRDefault="00A039AB" w:rsidP="00F0003B">
            <w:pPr>
              <w:spacing w:line="640" w:lineRule="atLeast"/>
              <w:ind w:right="56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 </w:t>
            </w:r>
            <w:r>
              <w:rPr>
                <w:rStyle w:val="apple-converted-space"/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    </w:t>
            </w:r>
            <w:r>
              <w:rPr>
                <w:rStyle w:val="apple-converted-space"/>
                <w:rFonts w:ascii="仿宋_GB2312" w:eastAsia="仿宋_GB2312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AB3C16" w:rsidRPr="00372AE1" w:rsidRDefault="00915FA1" w:rsidP="00372AE1">
      <w:pPr>
        <w:adjustRightInd w:val="0"/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注：</w:t>
      </w:r>
      <w:r w:rsidR="00372AE1" w:rsidRPr="00372AE1">
        <w:rPr>
          <w:rFonts w:hint="eastAsia"/>
        </w:rPr>
        <w:t>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7"/>
        </w:smartTagPr>
        <w:r w:rsidR="00372AE1" w:rsidRPr="00372AE1">
          <w:rPr>
            <w:rFonts w:hint="eastAsia"/>
          </w:rPr>
          <w:t>3</w:t>
        </w:r>
        <w:r w:rsidR="00372AE1" w:rsidRPr="00372AE1">
          <w:rPr>
            <w:rFonts w:hint="eastAsia"/>
          </w:rPr>
          <w:t>月</w:t>
        </w:r>
        <w:r w:rsidR="00372AE1" w:rsidRPr="00372AE1">
          <w:rPr>
            <w:rFonts w:hint="eastAsia"/>
          </w:rPr>
          <w:t>21</w:t>
        </w:r>
        <w:r w:rsidR="00372AE1" w:rsidRPr="00372AE1">
          <w:rPr>
            <w:rFonts w:hint="eastAsia"/>
          </w:rPr>
          <w:t>日</w:t>
        </w:r>
      </w:smartTag>
      <w:r w:rsidR="00372AE1" w:rsidRPr="00372AE1">
        <w:rPr>
          <w:rFonts w:hint="eastAsia"/>
        </w:rPr>
        <w:t>之</w:t>
      </w:r>
      <w:r w:rsidR="00372AE1" w:rsidRPr="00372AE1">
        <w:t>前报送</w:t>
      </w:r>
      <w:r w:rsidR="00372AE1" w:rsidRPr="00372AE1">
        <w:rPr>
          <w:rFonts w:hint="eastAsia"/>
        </w:rPr>
        <w:t>开发区</w:t>
      </w:r>
      <w:r w:rsidR="00372AE1" w:rsidRPr="00372AE1">
        <w:t>青少年活动中心</w:t>
      </w:r>
      <w:r w:rsidR="00372AE1" w:rsidRPr="00372AE1">
        <w:rPr>
          <w:rFonts w:hint="eastAsia"/>
        </w:rPr>
        <w:t>活动</w:t>
      </w:r>
      <w:r w:rsidR="00372AE1" w:rsidRPr="00372AE1">
        <w:t>部，邮箱：</w:t>
      </w:r>
      <w:r w:rsidR="00ED0545">
        <w:rPr>
          <w:rFonts w:hint="eastAsia"/>
        </w:rPr>
        <w:t>qkejijie</w:t>
      </w:r>
      <w:r w:rsidR="00372AE1" w:rsidRPr="00372AE1">
        <w:t>@</w:t>
      </w:r>
      <w:r w:rsidR="00372AE1" w:rsidRPr="00372AE1">
        <w:rPr>
          <w:rFonts w:hint="eastAsia"/>
        </w:rPr>
        <w:t>163.</w:t>
      </w:r>
      <w:r w:rsidR="00372AE1" w:rsidRPr="00372AE1">
        <w:t>com</w:t>
      </w:r>
      <w:r w:rsidR="00372AE1" w:rsidRPr="00372AE1">
        <w:t>，联系人：</w:t>
      </w:r>
      <w:proofErr w:type="gramStart"/>
      <w:r w:rsidR="00372AE1" w:rsidRPr="00372AE1">
        <w:rPr>
          <w:rFonts w:hint="eastAsia"/>
        </w:rPr>
        <w:t>於</w:t>
      </w:r>
      <w:proofErr w:type="gramEnd"/>
      <w:r w:rsidR="00372AE1" w:rsidRPr="00372AE1">
        <w:rPr>
          <w:rFonts w:hint="eastAsia"/>
        </w:rPr>
        <w:t>萍</w:t>
      </w:r>
      <w:r w:rsidR="00372AE1" w:rsidRPr="00372AE1">
        <w:t>，联系电话：</w:t>
      </w:r>
      <w:r w:rsidR="00372AE1" w:rsidRPr="00372AE1">
        <w:rPr>
          <w:rFonts w:hint="eastAsia"/>
        </w:rPr>
        <w:t>56705333</w:t>
      </w:r>
      <w:r w:rsidR="00372AE1" w:rsidRPr="00372AE1">
        <w:t>。</w:t>
      </w:r>
    </w:p>
    <w:sectPr w:rsidR="00AB3C16" w:rsidRPr="00372AE1">
      <w:headerReference w:type="default" r:id="rId7"/>
      <w:pgSz w:w="11906" w:h="16838"/>
      <w:pgMar w:top="1304" w:right="1797" w:bottom="130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A5" w:rsidRDefault="00AE6BA5" w:rsidP="002C2E3C">
      <w:r>
        <w:separator/>
      </w:r>
    </w:p>
  </w:endnote>
  <w:endnote w:type="continuationSeparator" w:id="0">
    <w:p w:rsidR="00AE6BA5" w:rsidRDefault="00AE6BA5" w:rsidP="002C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A5" w:rsidRDefault="00AE6BA5" w:rsidP="002C2E3C">
      <w:r>
        <w:separator/>
      </w:r>
    </w:p>
  </w:footnote>
  <w:footnote w:type="continuationSeparator" w:id="0">
    <w:p w:rsidR="00AE6BA5" w:rsidRDefault="00AE6BA5" w:rsidP="002C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2E" w:rsidRDefault="00430A2E" w:rsidP="009149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0E5"/>
    <w:rsid w:val="00083D22"/>
    <w:rsid w:val="000A5738"/>
    <w:rsid w:val="000B76B8"/>
    <w:rsid w:val="000D43AC"/>
    <w:rsid w:val="000D6874"/>
    <w:rsid w:val="000E5420"/>
    <w:rsid w:val="000E59B8"/>
    <w:rsid w:val="000F4DF9"/>
    <w:rsid w:val="001334E0"/>
    <w:rsid w:val="00154EFD"/>
    <w:rsid w:val="001865D1"/>
    <w:rsid w:val="00187082"/>
    <w:rsid w:val="00194E74"/>
    <w:rsid w:val="001A0DC5"/>
    <w:rsid w:val="001F262B"/>
    <w:rsid w:val="002028DB"/>
    <w:rsid w:val="002A1AF4"/>
    <w:rsid w:val="002C1A9C"/>
    <w:rsid w:val="002C2E3C"/>
    <w:rsid w:val="00372AE1"/>
    <w:rsid w:val="0038552B"/>
    <w:rsid w:val="003B4C7C"/>
    <w:rsid w:val="003C2177"/>
    <w:rsid w:val="003D784F"/>
    <w:rsid w:val="004009FF"/>
    <w:rsid w:val="00430A2E"/>
    <w:rsid w:val="00467197"/>
    <w:rsid w:val="00470F97"/>
    <w:rsid w:val="004812F6"/>
    <w:rsid w:val="004A304F"/>
    <w:rsid w:val="004C7B16"/>
    <w:rsid w:val="004D4E6A"/>
    <w:rsid w:val="00520AC4"/>
    <w:rsid w:val="00546FE1"/>
    <w:rsid w:val="0057301E"/>
    <w:rsid w:val="00593213"/>
    <w:rsid w:val="005C3880"/>
    <w:rsid w:val="006710F4"/>
    <w:rsid w:val="006E4CE1"/>
    <w:rsid w:val="007F42B1"/>
    <w:rsid w:val="008202F7"/>
    <w:rsid w:val="008334C7"/>
    <w:rsid w:val="00833B6B"/>
    <w:rsid w:val="008C0BFB"/>
    <w:rsid w:val="008F7CCD"/>
    <w:rsid w:val="0091492D"/>
    <w:rsid w:val="00915FA1"/>
    <w:rsid w:val="00992B70"/>
    <w:rsid w:val="009A5E5D"/>
    <w:rsid w:val="009F77BE"/>
    <w:rsid w:val="00A039AB"/>
    <w:rsid w:val="00A355A6"/>
    <w:rsid w:val="00AB3C16"/>
    <w:rsid w:val="00AB44B2"/>
    <w:rsid w:val="00AC02DB"/>
    <w:rsid w:val="00AE5876"/>
    <w:rsid w:val="00AE6BA5"/>
    <w:rsid w:val="00AF33CC"/>
    <w:rsid w:val="00AF7640"/>
    <w:rsid w:val="00B84CEA"/>
    <w:rsid w:val="00BE004A"/>
    <w:rsid w:val="00BE0A77"/>
    <w:rsid w:val="00C217BC"/>
    <w:rsid w:val="00C27427"/>
    <w:rsid w:val="00C459BC"/>
    <w:rsid w:val="00C772CF"/>
    <w:rsid w:val="00D058CC"/>
    <w:rsid w:val="00D13988"/>
    <w:rsid w:val="00D615EF"/>
    <w:rsid w:val="00D7184F"/>
    <w:rsid w:val="00D94882"/>
    <w:rsid w:val="00DE3320"/>
    <w:rsid w:val="00E245CE"/>
    <w:rsid w:val="00E46396"/>
    <w:rsid w:val="00E61F7A"/>
    <w:rsid w:val="00E6299A"/>
    <w:rsid w:val="00E634CD"/>
    <w:rsid w:val="00ED0545"/>
    <w:rsid w:val="00EE19E0"/>
    <w:rsid w:val="00F0003B"/>
    <w:rsid w:val="00F2089F"/>
    <w:rsid w:val="00FB615F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2C2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2C2E3C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039AB"/>
  </w:style>
  <w:style w:type="paragraph" w:customStyle="1" w:styleId="Char1CharCharChar">
    <w:name w:val=" Char1 Char Char Char"/>
    <w:basedOn w:val="a"/>
    <w:rsid w:val="00AB3C16"/>
    <w:rPr>
      <w:rFonts w:ascii="Tahoma" w:hAnsi="Tahoma"/>
      <w:sz w:val="24"/>
      <w:szCs w:val="20"/>
    </w:rPr>
  </w:style>
  <w:style w:type="table" w:styleId="a5">
    <w:name w:val="Table Grid"/>
    <w:basedOn w:val="a1"/>
    <w:uiPriority w:val="59"/>
    <w:rsid w:val="001A0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C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2C2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2C2E3C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039AB"/>
  </w:style>
  <w:style w:type="paragraph" w:customStyle="1" w:styleId="Char1CharCharChar">
    <w:name w:val=" Char1 Char Char Char"/>
    <w:basedOn w:val="a"/>
    <w:rsid w:val="00AB3C16"/>
    <w:rPr>
      <w:rFonts w:ascii="Tahoma" w:hAnsi="Tahoma"/>
      <w:sz w:val="24"/>
      <w:szCs w:val="20"/>
    </w:rPr>
  </w:style>
  <w:style w:type="table" w:styleId="a5">
    <w:name w:val="Table Grid"/>
    <w:basedOn w:val="a1"/>
    <w:uiPriority w:val="59"/>
    <w:rsid w:val="001A0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45</Words>
  <Characters>261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WWW.YlmF.CoM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关于举办2013年开发区中小学生</dc:title>
  <dc:creator>雨林木风</dc:creator>
  <cp:lastModifiedBy>dell</cp:lastModifiedBy>
  <cp:revision>2</cp:revision>
  <cp:lastPrinted>2017-03-13T02:07:00Z</cp:lastPrinted>
  <dcterms:created xsi:type="dcterms:W3CDTF">2017-04-27T07:18:00Z</dcterms:created>
  <dcterms:modified xsi:type="dcterms:W3CDTF">2017-04-27T07:18:00Z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